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3368" w:rsidRDefault="006E3368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大亚湾海贝贝幼儿园班级周计划表</w:t>
      </w:r>
    </w:p>
    <w:p w:rsidR="006E3368" w:rsidRDefault="006E3368" w:rsidP="00DA0317"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ascii="宋体" w:hAnsi="宋体" w:cs="宋体" w:hint="eastAsia"/>
          <w:b/>
          <w:bCs/>
          <w:sz w:val="24"/>
          <w:szCs w:val="24"/>
        </w:rPr>
        <w:t>大二班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第九周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 w:rsidR="006E3368" w:rsidRPr="005155E1">
        <w:trPr>
          <w:trHeight w:val="731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买卖小高手》</w:t>
            </w:r>
          </w:p>
        </w:tc>
      </w:tr>
      <w:tr w:rsidR="006E3368" w:rsidRPr="005155E1">
        <w:trPr>
          <w:trHeight w:val="583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ascii="宋体" w:hAnsi="宋体" w:cs="宋体" w:hint="eastAsia"/>
                <w:b/>
                <w:bCs/>
              </w:rPr>
              <w:t>、学习有条理地讲述自己的观察记录单。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</w:rPr>
              <w:t>、了解超市的基本结构与人员配置。</w:t>
            </w:r>
          </w:p>
        </w:tc>
      </w:tr>
      <w:tr w:rsidR="006E3368" w:rsidRPr="005155E1">
        <w:trPr>
          <w:trHeight w:val="799"/>
        </w:trPr>
        <w:tc>
          <w:tcPr>
            <w:tcW w:w="1535" w:type="dxa"/>
            <w:gridSpan w:val="2"/>
          </w:tcPr>
          <w:p w:rsidR="006E3368" w:rsidRDefault="006E3368" w:rsidP="006E3368">
            <w:pPr>
              <w:tabs>
                <w:tab w:val="center" w:pos="756"/>
              </w:tabs>
              <w:ind w:leftChars="-200" w:left="31680"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noProof/>
              </w:rPr>
              <w:pict>
                <v:line id="Line 2" o:spid="_x0000_s1026" style="position:absolute;left:0;text-align:left;flip:x y;z-index:251658240;mso-position-horizontal-relative:text;mso-position-vertical-relative:text" from="-4.65pt,1.95pt" to="87.5pt,61.9pt"/>
              </w:pic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ascii="宋体" w:hAnsi="宋体" w:cs="宋体" w:hint="eastAsia"/>
                <w:b/>
                <w:bCs/>
              </w:rPr>
              <w:t>时间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星期五</w:t>
            </w:r>
          </w:p>
        </w:tc>
      </w:tr>
      <w:tr w:rsidR="006E3368" w:rsidRPr="005155E1">
        <w:trPr>
          <w:trHeight w:val="940"/>
        </w:trPr>
        <w:tc>
          <w:tcPr>
            <w:tcW w:w="1535" w:type="dxa"/>
            <w:gridSpan w:val="2"/>
          </w:tcPr>
          <w:p w:rsidR="006E3368" w:rsidRDefault="006E3368" w:rsidP="00DA031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晨间活动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 w:rsidR="006E3368" w:rsidRDefault="006E3368" w:rsidP="006E3368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跳绳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81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跳圈圈</w:t>
            </w:r>
          </w:p>
        </w:tc>
      </w:tr>
      <w:tr w:rsidR="006E3368" w:rsidRPr="005155E1">
        <w:trPr>
          <w:trHeight w:hRule="exact" w:val="1213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晨间阅读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 w:rsidP="006E3368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unit4 lesson 3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《前鼻韵母</w:t>
            </w:r>
            <w:r>
              <w:rPr>
                <w:rFonts w:ascii="宋体" w:hAnsi="宋体" w:cs="宋体"/>
                <w:b/>
                <w:bCs/>
              </w:rPr>
              <w:t>an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 w:rsidR="006E3368" w:rsidRDefault="006E3368" w:rsidP="006E3368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《二等分》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阅读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《第一次买东西》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</w:tr>
      <w:tr w:rsidR="006E3368" w:rsidRPr="005155E1">
        <w:trPr>
          <w:trHeight w:hRule="exact" w:val="1021"/>
        </w:trPr>
        <w:tc>
          <w:tcPr>
            <w:tcW w:w="298" w:type="dxa"/>
            <w:vMerge w:val="restart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上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237" w:type="dxa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教学活动（一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拼音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前鼻韵母</w:t>
            </w:r>
            <w:r>
              <w:rPr>
                <w:rFonts w:ascii="宋体" w:hAnsi="宋体" w:cs="宋体"/>
                <w:b/>
                <w:bCs/>
              </w:rPr>
              <w:t>an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的减法》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阅读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《第一次买东西》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 4 lesson 4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汉字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《白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音》</w:t>
            </w:r>
          </w:p>
        </w:tc>
      </w:tr>
      <w:tr w:rsidR="006E3368" w:rsidRPr="005155E1">
        <w:trPr>
          <w:trHeight w:val="866"/>
        </w:trPr>
        <w:tc>
          <w:tcPr>
            <w:tcW w:w="298" w:type="dxa"/>
            <w:vMerge/>
          </w:tcPr>
          <w:p w:rsidR="006E3368" w:rsidRDefault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6E3368" w:rsidRDefault="006E3368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6E3368" w:rsidRDefault="006E3368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681" w:type="dxa"/>
            <w:vAlign w:val="center"/>
          </w:tcPr>
          <w:p w:rsidR="006E3368" w:rsidRDefault="006E3368" w:rsidP="006E3368">
            <w:pPr>
              <w:ind w:firstLineChars="200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</w:tr>
      <w:tr w:rsidR="006E3368" w:rsidRPr="005155E1">
        <w:trPr>
          <w:trHeight w:val="976"/>
        </w:trPr>
        <w:tc>
          <w:tcPr>
            <w:tcW w:w="298" w:type="dxa"/>
            <w:vMerge/>
          </w:tcPr>
          <w:p w:rsidR="006E3368" w:rsidRDefault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 w:rsidR="006E3368" w:rsidRDefault="006E3368" w:rsidP="00D6147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主题</w:t>
            </w:r>
          </w:p>
          <w:p w:rsidR="006E3368" w:rsidRDefault="006E3368" w:rsidP="00D6147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《钱是怎么来的》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主题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《钱的旅行》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社会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《钱的价值》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安全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《安全坐电梯》</w:t>
            </w:r>
          </w:p>
        </w:tc>
      </w:tr>
      <w:tr w:rsidR="006E3368" w:rsidRPr="005155E1">
        <w:trPr>
          <w:trHeight w:val="645"/>
        </w:trPr>
        <w:tc>
          <w:tcPr>
            <w:tcW w:w="298" w:type="dxa"/>
            <w:vMerge/>
          </w:tcPr>
          <w:p w:rsidR="006E3368" w:rsidRDefault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餐后活动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分组行动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分组活动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6E3368" w:rsidRPr="005155E1">
        <w:trPr>
          <w:trHeight w:hRule="exact" w:val="794"/>
        </w:trPr>
        <w:tc>
          <w:tcPr>
            <w:tcW w:w="298" w:type="dxa"/>
            <w:vMerge w:val="restart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下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237" w:type="dxa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教学活动（三）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音乐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《影子黑》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体能《操场演习》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美术《影子比美》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舞蹈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《学操》</w:t>
            </w:r>
          </w:p>
        </w:tc>
        <w:tc>
          <w:tcPr>
            <w:tcW w:w="1681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总评</w:t>
            </w:r>
          </w:p>
        </w:tc>
      </w:tr>
      <w:tr w:rsidR="006E3368" w:rsidRPr="005155E1">
        <w:trPr>
          <w:trHeight w:val="752"/>
        </w:trPr>
        <w:tc>
          <w:tcPr>
            <w:tcW w:w="298" w:type="dxa"/>
            <w:vMerge/>
          </w:tcPr>
          <w:p w:rsidR="006E3368" w:rsidRDefault="006E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作品欣赏</w:t>
            </w:r>
          </w:p>
        </w:tc>
        <w:tc>
          <w:tcPr>
            <w:tcW w:w="1428" w:type="dxa"/>
            <w:vAlign w:val="center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681" w:type="dxa"/>
            <w:vAlign w:val="center"/>
          </w:tcPr>
          <w:p w:rsidR="006E3368" w:rsidRDefault="006E3368" w:rsidP="00DA0317">
            <w:pPr>
              <w:rPr>
                <w:rFonts w:ascii="宋体" w:cs="Times New Roman"/>
                <w:b/>
                <w:bCs/>
              </w:rPr>
            </w:pP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看动画片</w:t>
            </w:r>
          </w:p>
          <w:p w:rsidR="006E3368" w:rsidRDefault="006E336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6E3368" w:rsidRPr="005155E1">
        <w:trPr>
          <w:trHeight w:val="90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 w:rsidR="006E3368" w:rsidRDefault="006E336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指导幼儿自己叠被子、自己穿衣服，保持教师物品整洁。</w:t>
            </w:r>
          </w:p>
        </w:tc>
      </w:tr>
      <w:tr w:rsidR="006E3368" w:rsidRPr="005155E1">
        <w:trPr>
          <w:trHeight w:val="90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王老师</w:t>
            </w:r>
            <w:bookmarkStart w:id="0" w:name="_GoBack"/>
            <w:bookmarkEnd w:id="0"/>
          </w:p>
        </w:tc>
        <w:tc>
          <w:tcPr>
            <w:tcW w:w="1438" w:type="dxa"/>
            <w:gridSpan w:val="2"/>
          </w:tcPr>
          <w:p w:rsidR="006E3368" w:rsidRDefault="006E336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 w:rsidR="006E3368" w:rsidRDefault="006E336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刘老师、汪老师、王老师</w:t>
            </w:r>
          </w:p>
        </w:tc>
      </w:tr>
      <w:tr w:rsidR="006E3368" w:rsidRPr="005155E1">
        <w:trPr>
          <w:trHeight w:val="737"/>
        </w:trPr>
        <w:tc>
          <w:tcPr>
            <w:tcW w:w="1535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 w:rsidR="006E3368" w:rsidRDefault="006E3368">
            <w:pPr>
              <w:rPr>
                <w:rFonts w:ascii="宋体" w:cs="Times New Roman"/>
                <w:b/>
                <w:bCs/>
              </w:rPr>
            </w:pPr>
          </w:p>
        </w:tc>
      </w:tr>
    </w:tbl>
    <w:p w:rsidR="006E3368" w:rsidRDefault="006E3368">
      <w:pPr>
        <w:rPr>
          <w:rFonts w:cs="Times New Roman"/>
        </w:rPr>
      </w:pPr>
    </w:p>
    <w:sectPr w:rsidR="006E3368" w:rsidSect="00260B1A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A07B69"/>
    <w:rsid w:val="00165CFE"/>
    <w:rsid w:val="00260B1A"/>
    <w:rsid w:val="003E01F5"/>
    <w:rsid w:val="00454374"/>
    <w:rsid w:val="004D2A0E"/>
    <w:rsid w:val="005155E1"/>
    <w:rsid w:val="006233AA"/>
    <w:rsid w:val="00694F51"/>
    <w:rsid w:val="006D751E"/>
    <w:rsid w:val="006E3368"/>
    <w:rsid w:val="00BC153A"/>
    <w:rsid w:val="00C672D4"/>
    <w:rsid w:val="00D231AC"/>
    <w:rsid w:val="00D61472"/>
    <w:rsid w:val="00DA0317"/>
    <w:rsid w:val="00DE1ACD"/>
    <w:rsid w:val="00F52F7B"/>
    <w:rsid w:val="00F8448D"/>
    <w:rsid w:val="0AA0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1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120</Words>
  <Characters>684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2016-04-17T06:22:00Z</cp:lastPrinted>
  <dcterms:created xsi:type="dcterms:W3CDTF">2016-04-06T11:53:00Z</dcterms:created>
  <dcterms:modified xsi:type="dcterms:W3CDTF">2016-04-17T11:40:00Z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