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大亚湾海贝贝幼儿园班级周计划表</w:t>
      </w:r>
    </w:p>
    <w:p>
      <w:pPr>
        <w:tabs>
          <w:tab w:val="left" w:pos="180"/>
        </w:tabs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</w:rPr>
        <w:t>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2016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第十六</w:t>
      </w:r>
      <w:r>
        <w:rPr>
          <w:rFonts w:hint="eastAsia" w:ascii="宋体" w:hAnsi="宋体" w:cs="宋体"/>
          <w:b/>
          <w:bCs/>
          <w:sz w:val="24"/>
          <w:szCs w:val="24"/>
        </w:rPr>
        <w:t>周</w:t>
      </w:r>
    </w:p>
    <w:tbl>
      <w:tblPr>
        <w:tblStyle w:val="3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237"/>
        <w:gridCol w:w="1428"/>
        <w:gridCol w:w="339"/>
        <w:gridCol w:w="1089"/>
        <w:gridCol w:w="349"/>
        <w:gridCol w:w="1079"/>
        <w:gridCol w:w="1428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主题活动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再见了幼儿园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活动目标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通过故事理解幼儿园与小朋友自身的关系。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在歌声中体会与小朋友分开的情绪</w:t>
            </w:r>
            <w:r>
              <w:rPr>
                <w:rFonts w:hint="eastAsia" w:ascii="宋体" w:hAnsi="宋体" w:cs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5" w:type="dxa"/>
            <w:gridSpan w:val="2"/>
          </w:tcPr>
          <w:p>
            <w:pPr>
              <w:tabs>
                <w:tab w:val="center" w:pos="756"/>
              </w:tabs>
              <w:ind w:left="31680" w:leftChars="-200" w:firstLine="31680" w:firstLineChars="200"/>
              <w:rPr>
                <w:rFonts w:ascii="宋体" w:cs="Times New Roman"/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24765</wp:posOffset>
                      </wp:positionV>
                      <wp:extent cx="1170305" cy="761365"/>
                      <wp:effectExtent l="2540" t="3810" r="8255" b="15875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0305" cy="7613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-4.65pt;margin-top:1.95pt;height:59.95pt;width:92.15pt;z-index:251658240;mso-width-relative:page;mso-height-relative:page;" filled="f" stroked="t" coordsize="21600,21600" o:gfxdata="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Ify01AAAAAgBAAAPAAAAAAAAAAEAIAAAACIAAABkcnMv&#10;ZG93bnJldi54bWxQSwECFAAUAAAACACHTuJAGuM07s4BAACkAwAADgAAAAAAAAABACAAAAAj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按排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星期一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星期三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星期四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晨间活动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428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雪花片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滑滑梯</w:t>
            </w:r>
          </w:p>
        </w:tc>
        <w:tc>
          <w:tcPr>
            <w:tcW w:w="3109" w:type="dxa"/>
            <w:gridSpan w:val="2"/>
            <w:vMerge w:val="restart"/>
            <w:vAlign w:val="center"/>
          </w:tcPr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端</w:t>
            </w:r>
          </w:p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午</w:t>
            </w:r>
          </w:p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节</w:t>
            </w:r>
          </w:p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放</w:t>
            </w:r>
          </w:p>
          <w:p>
            <w:pPr>
              <w:tabs>
                <w:tab w:val="left" w:pos="938"/>
              </w:tabs>
              <w:rPr>
                <w:rFonts w:ascii="宋体" w:cs="Times New Roman"/>
                <w:b/>
                <w:bCs/>
                <w:sz w:val="52"/>
                <w:szCs w:val="52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假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晨间阅读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升国旗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英语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</w:rPr>
              <w:t xml:space="preserve"> lesson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总复习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上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教学活动（一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复习五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数学《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20以内不进位加法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阅读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ind w:firstLine="31680" w:firstLineChars="200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我爱青蛙班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区域活动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热闹的市场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餐后活动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讲故事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操作数学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分组行动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下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教学活动（三）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音乐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珍重再见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体能《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敌人巡逻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美术《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同伴画像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作品欣赏</w:t>
            </w:r>
          </w:p>
        </w:tc>
        <w:tc>
          <w:tcPr>
            <w:tcW w:w="31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（常规）指导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指导幼儿自己叠被子、自己穿衣服，保持教师物品整洁。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制表人：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王老师</w:t>
            </w: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执教老师：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刘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黄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王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审批人：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</w:tbl>
    <w:p>
      <w:pPr>
        <w:rPr>
          <w:rFonts w:cs="Times New Roma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7B69"/>
    <w:rsid w:val="00165CFE"/>
    <w:rsid w:val="00260B1A"/>
    <w:rsid w:val="004D2A0E"/>
    <w:rsid w:val="005155E1"/>
    <w:rsid w:val="006233AA"/>
    <w:rsid w:val="006D751E"/>
    <w:rsid w:val="00BC153A"/>
    <w:rsid w:val="00C672D4"/>
    <w:rsid w:val="00D231AC"/>
    <w:rsid w:val="00D61472"/>
    <w:rsid w:val="00DA0317"/>
    <w:rsid w:val="00DE1ACD"/>
    <w:rsid w:val="00F52F7B"/>
    <w:rsid w:val="0AA07B69"/>
    <w:rsid w:val="13191FAE"/>
    <w:rsid w:val="14820D40"/>
    <w:rsid w:val="2C7C3DDE"/>
    <w:rsid w:val="728134F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120</Words>
  <Characters>684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2016-04-06T11:53:00Z</dcterms:created>
  <dc:creator>Administrator</dc:creator>
  <cp:lastModifiedBy>Administrator</cp:lastModifiedBy>
  <cp:lastPrinted>2016-04-17T06:22:00Z</cp:lastPrinted>
  <dcterms:modified xsi:type="dcterms:W3CDTF">2016-06-05T07:44:41Z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